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808E5" w14:textId="77777777" w:rsidR="00476B27" w:rsidRPr="007327FA" w:rsidRDefault="00476B27" w:rsidP="00476B27">
      <w:pPr>
        <w:pStyle w:val="KeinLeerraum"/>
        <w:jc w:val="right"/>
        <w:rPr>
          <w:lang w:eastAsia="de-AT"/>
        </w:rPr>
      </w:pPr>
      <w:r>
        <w:rPr>
          <w:noProof/>
          <w:lang w:eastAsia="de-AT"/>
        </w:rPr>
        <w:drawing>
          <wp:inline distT="0" distB="0" distL="0" distR="0" wp14:anchorId="75C6ACD1" wp14:editId="61E0CEE0">
            <wp:extent cx="2405380" cy="637467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5" b="36221"/>
                    <a:stretch/>
                  </pic:blipFill>
                  <pic:spPr bwMode="auto">
                    <a:xfrm>
                      <a:off x="0" y="0"/>
                      <a:ext cx="2508993" cy="6649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CA0804" w14:textId="77777777" w:rsidR="00476B27" w:rsidRPr="000B7E81" w:rsidRDefault="00476B27" w:rsidP="00476B27">
      <w:pPr>
        <w:pStyle w:val="KeinLeerraum"/>
        <w:jc w:val="right"/>
        <w:rPr>
          <w:rFonts w:ascii="Bahnschrift SemiLight" w:hAnsi="Bahnschrift SemiLight" w:cs="Lucida Sans Unicode"/>
          <w:b/>
          <w:bCs/>
          <w:lang w:eastAsia="de-AT"/>
        </w:rPr>
      </w:pPr>
      <w:r w:rsidRPr="000B7E81">
        <w:rPr>
          <w:rFonts w:ascii="Bahnschrift SemiLight" w:hAnsi="Bahnschrift SemiLight" w:cs="Lucida Sans Unicode"/>
          <w:b/>
          <w:bCs/>
          <w:lang w:eastAsia="de-AT"/>
        </w:rPr>
        <w:t xml:space="preserve">Kolping Eisenstadt </w:t>
      </w:r>
      <w:r w:rsidRPr="000B7E81">
        <w:rPr>
          <w:rFonts w:ascii="Symbol" w:eastAsia="Symbol" w:hAnsi="Symbol" w:cs="Symbol"/>
          <w:b/>
          <w:bCs/>
          <w:lang w:eastAsia="de-AT"/>
        </w:rPr>
        <w:t>ï</w:t>
      </w:r>
      <w:r w:rsidRPr="000B7E81">
        <w:rPr>
          <w:rFonts w:ascii="Bahnschrift SemiLight" w:hAnsi="Bahnschrift SemiLight" w:cs="Lucida Sans Unicode"/>
          <w:b/>
          <w:bCs/>
          <w:lang w:eastAsia="de-AT"/>
        </w:rPr>
        <w:t xml:space="preserve"> </w:t>
      </w:r>
      <w:r>
        <w:rPr>
          <w:rFonts w:ascii="Bahnschrift SemiLight" w:hAnsi="Bahnschrift SemiLight" w:cs="Lucida Sans Unicode"/>
          <w:b/>
          <w:bCs/>
          <w:lang w:eastAsia="de-AT"/>
        </w:rPr>
        <w:t>V</w:t>
      </w:r>
      <w:r w:rsidRPr="000B7E81">
        <w:rPr>
          <w:rFonts w:ascii="Bahnschrift SemiLight" w:hAnsi="Bahnschrift SemiLight" w:cs="Lucida Sans Unicode"/>
          <w:b/>
          <w:bCs/>
          <w:lang w:eastAsia="de-AT"/>
        </w:rPr>
        <w:t>orstand</w:t>
      </w:r>
    </w:p>
    <w:p w14:paraId="63A25E96" w14:textId="77777777" w:rsidR="00476B27" w:rsidRPr="009A2DE6" w:rsidRDefault="00476B27" w:rsidP="00476B27">
      <w:pPr>
        <w:pStyle w:val="KeinLeerraum"/>
        <w:jc w:val="right"/>
        <w:rPr>
          <w:rFonts w:ascii="Bahnschrift SemiLight" w:hAnsi="Bahnschrift SemiLight" w:cs="Lucida Sans Unicode"/>
          <w:sz w:val="20"/>
          <w:szCs w:val="20"/>
          <w:lang w:eastAsia="de-AT"/>
        </w:rPr>
      </w:pPr>
      <w:r w:rsidRPr="009A2DE6">
        <w:rPr>
          <w:rFonts w:ascii="Bahnschrift SemiLight" w:hAnsi="Bahnschrift SemiLight" w:cs="Lucida Sans Unicode"/>
          <w:sz w:val="20"/>
          <w:szCs w:val="20"/>
          <w:lang w:eastAsia="de-AT"/>
        </w:rPr>
        <w:t xml:space="preserve">Joseph-Haydn-Gasse 18 </w:t>
      </w:r>
      <w:r w:rsidRPr="009A2DE6">
        <w:rPr>
          <w:rFonts w:ascii="Symbol" w:eastAsia="Symbol" w:hAnsi="Symbol" w:cs="Symbol"/>
          <w:sz w:val="20"/>
          <w:szCs w:val="20"/>
          <w:lang w:eastAsia="de-AT"/>
        </w:rPr>
        <w:t>ï</w:t>
      </w:r>
      <w:r w:rsidRPr="009A2DE6">
        <w:rPr>
          <w:rFonts w:ascii="Bahnschrift SemiLight" w:hAnsi="Bahnschrift SemiLight" w:cs="Lucida Sans Unicode"/>
          <w:sz w:val="20"/>
          <w:szCs w:val="20"/>
          <w:lang w:eastAsia="de-AT"/>
        </w:rPr>
        <w:t xml:space="preserve"> 7000 Eisenstadt</w:t>
      </w:r>
    </w:p>
    <w:p w14:paraId="729C5A90" w14:textId="77777777" w:rsidR="00D21027" w:rsidRPr="0048268E" w:rsidRDefault="00D21027" w:rsidP="00D21027">
      <w:pPr>
        <w:pStyle w:val="KeinLeerraum"/>
        <w:jc w:val="right"/>
        <w:rPr>
          <w:rFonts w:ascii="Bahnschrift SemiLight" w:eastAsia="Times New Roman" w:hAnsi="Bahnschrift SemiLight" w:cs="Lucida Sans Unicode"/>
          <w:sz w:val="20"/>
          <w:szCs w:val="20"/>
          <w:lang w:eastAsia="de-AT"/>
        </w:rPr>
      </w:pPr>
      <w:hyperlink r:id="rId6" w:history="1">
        <w:r w:rsidRPr="00B15F32">
          <w:rPr>
            <w:rStyle w:val="Hyperlink"/>
            <w:rFonts w:ascii="Bahnschrift SemiLight" w:eastAsia="Times New Roman" w:hAnsi="Bahnschrift SemiLight" w:cs="Lucida Sans Unicode"/>
            <w:color w:val="auto"/>
            <w:sz w:val="20"/>
            <w:szCs w:val="20"/>
            <w:u w:val="none"/>
            <w:lang w:eastAsia="de-AT"/>
          </w:rPr>
          <w:t xml:space="preserve">                               office@kolping-eisenstadt</w:t>
        </w:r>
      </w:hyperlink>
      <w:r w:rsidRPr="00B15F32">
        <w:rPr>
          <w:rStyle w:val="Hyperlink"/>
          <w:rFonts w:ascii="Bahnschrift SemiLight" w:eastAsia="Times New Roman" w:hAnsi="Bahnschrift SemiLight" w:cs="Lucida Sans Unicode"/>
          <w:color w:val="auto"/>
          <w:sz w:val="20"/>
          <w:szCs w:val="20"/>
          <w:u w:val="none"/>
          <w:lang w:eastAsia="de-AT"/>
        </w:rPr>
        <w:t>.at</w:t>
      </w:r>
      <w:r w:rsidRPr="0048268E">
        <w:rPr>
          <w:rFonts w:ascii="Bahnschrift SemiLight" w:eastAsia="Times New Roman" w:hAnsi="Bahnschrift SemiLight" w:cs="Lucida Sans Unicode"/>
          <w:sz w:val="20"/>
          <w:szCs w:val="20"/>
          <w:lang w:eastAsia="de-AT"/>
        </w:rPr>
        <w:tab/>
      </w:r>
      <w:r w:rsidRPr="0048268E">
        <w:rPr>
          <w:rFonts w:ascii="Bahnschrift SemiLight" w:hAnsi="Bahnschrift SemiLight" w:cs="Lucida Sans Unicode"/>
          <w:sz w:val="20"/>
          <w:szCs w:val="20"/>
          <w:lang w:eastAsia="de-AT"/>
        </w:rPr>
        <w:t xml:space="preserve"> </w:t>
      </w:r>
      <w:r w:rsidRPr="009A2DE6">
        <w:rPr>
          <w:rFonts w:ascii="Symbol" w:eastAsia="Symbol" w:hAnsi="Symbol" w:cs="Symbol"/>
          <w:sz w:val="20"/>
          <w:szCs w:val="20"/>
          <w:lang w:eastAsia="de-AT"/>
        </w:rPr>
        <w:t>ï</w:t>
      </w:r>
      <w:r w:rsidRPr="009A2DE6">
        <w:rPr>
          <w:rFonts w:ascii="Bahnschrift SemiLight" w:hAnsi="Bahnschrift SemiLight" w:cs="Lucida Sans Unicode"/>
          <w:sz w:val="20"/>
          <w:szCs w:val="20"/>
          <w:lang w:eastAsia="de-AT"/>
        </w:rPr>
        <w:t xml:space="preserve">  www.kolping</w:t>
      </w:r>
      <w:r>
        <w:rPr>
          <w:rFonts w:ascii="Bahnschrift SemiLight" w:hAnsi="Bahnschrift SemiLight" w:cs="Lucida Sans Unicode"/>
          <w:sz w:val="20"/>
          <w:szCs w:val="20"/>
          <w:lang w:eastAsia="de-AT"/>
        </w:rPr>
        <w:t>-eisenstadt</w:t>
      </w:r>
      <w:r w:rsidRPr="009A2DE6">
        <w:rPr>
          <w:rFonts w:ascii="Bahnschrift SemiLight" w:hAnsi="Bahnschrift SemiLight" w:cs="Lucida Sans Unicode"/>
          <w:sz w:val="20"/>
          <w:szCs w:val="20"/>
          <w:lang w:eastAsia="de-AT"/>
        </w:rPr>
        <w:t>.at</w:t>
      </w:r>
    </w:p>
    <w:p w14:paraId="29783DF7" w14:textId="1F59FF47" w:rsidR="00017BBA" w:rsidRDefault="00476B27" w:rsidP="00476B27">
      <w:pPr>
        <w:pStyle w:val="KeinLeerraum"/>
        <w:jc w:val="right"/>
      </w:pPr>
      <w:r>
        <w:t>Vorsitzende: Gabriele Reisner, 0664 231 62 80</w:t>
      </w:r>
    </w:p>
    <w:p w14:paraId="5AA31731" w14:textId="36033B7C" w:rsidR="00476B27" w:rsidRDefault="00476B27" w:rsidP="00476B27">
      <w:pPr>
        <w:pStyle w:val="KeinLeerraum"/>
        <w:jc w:val="right"/>
      </w:pPr>
      <w:r>
        <w:t>Wirtschaftsausschuss: Johannes Fenz, 0676 919 25 60</w:t>
      </w:r>
    </w:p>
    <w:p w14:paraId="199FCEB3" w14:textId="77777777" w:rsidR="00904155" w:rsidRDefault="00904155" w:rsidP="00904155">
      <w:pPr>
        <w:pStyle w:val="KeinLeerraum"/>
        <w:jc w:val="right"/>
      </w:pPr>
      <w:r>
        <w:t>ZVR-Zahl: 778219532</w:t>
      </w:r>
    </w:p>
    <w:p w14:paraId="04A69687" w14:textId="77777777" w:rsidR="00904155" w:rsidRDefault="00904155" w:rsidP="00476B27">
      <w:pPr>
        <w:pStyle w:val="KeinLeerraum"/>
        <w:jc w:val="right"/>
      </w:pPr>
    </w:p>
    <w:p w14:paraId="644B3F3E" w14:textId="7EC233EE" w:rsidR="00476B27" w:rsidRDefault="00476B27" w:rsidP="00CF4952">
      <w:pPr>
        <w:pStyle w:val="KeinLeerraum"/>
        <w:jc w:val="center"/>
        <w:rPr>
          <w:rFonts w:ascii="Verdana" w:hAnsi="Verdana"/>
          <w:b/>
          <w:bCs/>
        </w:rPr>
      </w:pPr>
    </w:p>
    <w:p w14:paraId="6F97138E" w14:textId="21CB0054" w:rsidR="00CF4952" w:rsidRPr="000856A9" w:rsidRDefault="000856A9" w:rsidP="00CF4952">
      <w:pPr>
        <w:pStyle w:val="KeinLeerraum"/>
        <w:jc w:val="center"/>
        <w:rPr>
          <w:rFonts w:ascii="Verdana" w:hAnsi="Verdana"/>
          <w:b/>
          <w:bCs/>
          <w:sz w:val="32"/>
          <w:szCs w:val="32"/>
        </w:rPr>
      </w:pPr>
      <w:r w:rsidRPr="000856A9">
        <w:rPr>
          <w:rFonts w:ascii="Verdana" w:hAnsi="Verdana"/>
          <w:b/>
          <w:bCs/>
          <w:sz w:val="32"/>
          <w:szCs w:val="32"/>
        </w:rPr>
        <w:t>Anmeldung</w:t>
      </w:r>
    </w:p>
    <w:p w14:paraId="5A07DD35" w14:textId="7ABE0EC5" w:rsidR="00CF4952" w:rsidRPr="00EC5D0D" w:rsidRDefault="00CF4952" w:rsidP="00CF4952">
      <w:pPr>
        <w:pStyle w:val="KeinLeerraum"/>
        <w:jc w:val="center"/>
        <w:rPr>
          <w:rFonts w:ascii="Verdana" w:hAnsi="Verdana"/>
          <w:b/>
          <w:bCs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68"/>
        <w:gridCol w:w="1605"/>
        <w:gridCol w:w="1463"/>
        <w:gridCol w:w="3069"/>
      </w:tblGrid>
      <w:tr w:rsidR="000856A9" w14:paraId="5FAB0863" w14:textId="77777777" w:rsidTr="000856A9">
        <w:trPr>
          <w:trHeight w:val="567"/>
        </w:trPr>
        <w:tc>
          <w:tcPr>
            <w:tcW w:w="9205" w:type="dxa"/>
            <w:gridSpan w:val="4"/>
            <w:shd w:val="clear" w:color="auto" w:fill="FFC000"/>
            <w:vAlign w:val="center"/>
          </w:tcPr>
          <w:p w14:paraId="7825DD63" w14:textId="30A89A02" w:rsidR="000856A9" w:rsidRDefault="000856A9" w:rsidP="000856A9">
            <w:pPr>
              <w:pStyle w:val="KeinLeerraum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Persönliche Daten</w:t>
            </w:r>
          </w:p>
        </w:tc>
      </w:tr>
      <w:tr w:rsidR="000856A9" w:rsidRPr="000856A9" w14:paraId="3BBF9DE8" w14:textId="77777777" w:rsidTr="000856A9">
        <w:trPr>
          <w:trHeight w:val="567"/>
        </w:trPr>
        <w:tc>
          <w:tcPr>
            <w:tcW w:w="3068" w:type="dxa"/>
          </w:tcPr>
          <w:p w14:paraId="6C845804" w14:textId="77777777" w:rsidR="000856A9" w:rsidRDefault="000856A9" w:rsidP="000856A9">
            <w:pPr>
              <w:pStyle w:val="KeinLeerraum"/>
              <w:rPr>
                <w:rFonts w:ascii="Times New Roman" w:hAnsi="Times New Roman"/>
                <w:sz w:val="18"/>
                <w:szCs w:val="18"/>
              </w:rPr>
            </w:pPr>
            <w:r w:rsidRPr="000856A9">
              <w:rPr>
                <w:rFonts w:ascii="Times New Roman" w:hAnsi="Times New Roman"/>
                <w:sz w:val="18"/>
                <w:szCs w:val="18"/>
              </w:rPr>
              <w:t>Familienname</w:t>
            </w:r>
          </w:p>
          <w:p w14:paraId="7D283561" w14:textId="26AF27AD" w:rsidR="00764D57" w:rsidRPr="00764D57" w:rsidRDefault="00764D57" w:rsidP="000856A9">
            <w:pPr>
              <w:pStyle w:val="KeinLeerraum"/>
              <w:rPr>
                <w:rFonts w:ascii="Times New Roman" w:hAnsi="Times New Roman"/>
                <w:sz w:val="24"/>
                <w:szCs w:val="24"/>
              </w:rPr>
            </w:pPr>
          </w:p>
          <w:p w14:paraId="3F6DADAF" w14:textId="7F153AF9" w:rsidR="00764D57" w:rsidRPr="000856A9" w:rsidRDefault="00764D57" w:rsidP="000856A9">
            <w:pPr>
              <w:pStyle w:val="KeinLeerraum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8" w:type="dxa"/>
            <w:gridSpan w:val="2"/>
          </w:tcPr>
          <w:p w14:paraId="05E933D5" w14:textId="77777777" w:rsidR="000856A9" w:rsidRDefault="000856A9" w:rsidP="000856A9">
            <w:pPr>
              <w:pStyle w:val="KeinLeerraum"/>
              <w:rPr>
                <w:rFonts w:ascii="Times New Roman" w:hAnsi="Times New Roman"/>
                <w:sz w:val="18"/>
                <w:szCs w:val="18"/>
              </w:rPr>
            </w:pPr>
            <w:r w:rsidRPr="000856A9">
              <w:rPr>
                <w:rFonts w:ascii="Times New Roman" w:hAnsi="Times New Roman"/>
                <w:sz w:val="18"/>
                <w:szCs w:val="18"/>
              </w:rPr>
              <w:t>Vorname</w:t>
            </w:r>
          </w:p>
          <w:p w14:paraId="6DACE5BE" w14:textId="2891CC73" w:rsidR="00764D57" w:rsidRPr="00764D57" w:rsidRDefault="00764D57" w:rsidP="000856A9">
            <w:pPr>
              <w:pStyle w:val="KeinLeerrau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14:paraId="76CE77E4" w14:textId="77777777" w:rsidR="000856A9" w:rsidRDefault="000856A9" w:rsidP="000856A9">
            <w:pPr>
              <w:pStyle w:val="KeinLeerraum"/>
              <w:rPr>
                <w:rFonts w:ascii="Times New Roman" w:hAnsi="Times New Roman"/>
                <w:sz w:val="18"/>
                <w:szCs w:val="18"/>
              </w:rPr>
            </w:pPr>
            <w:r w:rsidRPr="000856A9">
              <w:rPr>
                <w:rFonts w:ascii="Times New Roman" w:hAnsi="Times New Roman"/>
                <w:sz w:val="18"/>
                <w:szCs w:val="18"/>
              </w:rPr>
              <w:t xml:space="preserve">Geschlecht </w:t>
            </w:r>
          </w:p>
          <w:p w14:paraId="1CF69BB1" w14:textId="7C5D1EE2" w:rsidR="00764D57" w:rsidRPr="00764D57" w:rsidRDefault="00764D57" w:rsidP="000856A9">
            <w:pPr>
              <w:pStyle w:val="KeinLeerraum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6A9" w:rsidRPr="000856A9" w14:paraId="69484838" w14:textId="77777777" w:rsidTr="000856A9">
        <w:trPr>
          <w:trHeight w:val="567"/>
        </w:trPr>
        <w:tc>
          <w:tcPr>
            <w:tcW w:w="3068" w:type="dxa"/>
          </w:tcPr>
          <w:p w14:paraId="66D20ED7" w14:textId="77777777" w:rsidR="000856A9" w:rsidRDefault="000856A9" w:rsidP="000856A9">
            <w:pPr>
              <w:pStyle w:val="KeinLeerrau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Straße, Hausnummer</w:t>
            </w:r>
          </w:p>
          <w:p w14:paraId="69D67F15" w14:textId="77777777" w:rsidR="00764D57" w:rsidRDefault="00764D57" w:rsidP="000856A9">
            <w:pPr>
              <w:pStyle w:val="KeinLeerraum"/>
              <w:rPr>
                <w:rFonts w:ascii="Times New Roman" w:hAnsi="Times New Roman"/>
                <w:sz w:val="24"/>
                <w:szCs w:val="24"/>
              </w:rPr>
            </w:pPr>
          </w:p>
          <w:p w14:paraId="4119A77F" w14:textId="15D00EDA" w:rsidR="000739A8" w:rsidRPr="00764D57" w:rsidRDefault="000739A8" w:rsidP="000856A9">
            <w:pPr>
              <w:pStyle w:val="KeinLeerrau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8" w:type="dxa"/>
            <w:gridSpan w:val="2"/>
          </w:tcPr>
          <w:p w14:paraId="12C8E9A3" w14:textId="77777777" w:rsidR="000856A9" w:rsidRDefault="000856A9" w:rsidP="000856A9">
            <w:pPr>
              <w:pStyle w:val="KeinLeerrau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Ort</w:t>
            </w:r>
          </w:p>
          <w:p w14:paraId="103B814A" w14:textId="32C0BF44" w:rsidR="00764D57" w:rsidRPr="00764D57" w:rsidRDefault="00764D57" w:rsidP="000856A9">
            <w:pPr>
              <w:pStyle w:val="KeinLeerrau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14:paraId="4432EC28" w14:textId="77777777" w:rsidR="000856A9" w:rsidRDefault="000856A9" w:rsidP="000856A9">
            <w:pPr>
              <w:pStyle w:val="KeinLeerrau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Postleitzahl</w:t>
            </w:r>
          </w:p>
          <w:p w14:paraId="55DBB8AA" w14:textId="277650FF" w:rsidR="00764D57" w:rsidRPr="00764D57" w:rsidRDefault="00764D57" w:rsidP="000856A9">
            <w:pPr>
              <w:pStyle w:val="KeinLeerraum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6A9" w:rsidRPr="000856A9" w14:paraId="196BD491" w14:textId="77777777" w:rsidTr="000856A9">
        <w:trPr>
          <w:trHeight w:val="567"/>
        </w:trPr>
        <w:tc>
          <w:tcPr>
            <w:tcW w:w="3068" w:type="dxa"/>
          </w:tcPr>
          <w:p w14:paraId="43FCA873" w14:textId="77777777" w:rsidR="000856A9" w:rsidRDefault="000856A9" w:rsidP="000856A9">
            <w:pPr>
              <w:pStyle w:val="KeinLeerrau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Geburtsdatum</w:t>
            </w:r>
          </w:p>
          <w:p w14:paraId="4EF7DC6D" w14:textId="77777777" w:rsidR="00764D57" w:rsidRDefault="00764D57" w:rsidP="000856A9">
            <w:pPr>
              <w:pStyle w:val="KeinLeerraum"/>
              <w:rPr>
                <w:rFonts w:ascii="Times New Roman" w:hAnsi="Times New Roman"/>
                <w:sz w:val="24"/>
                <w:szCs w:val="24"/>
              </w:rPr>
            </w:pPr>
          </w:p>
          <w:p w14:paraId="15076CDB" w14:textId="330481E4" w:rsidR="000739A8" w:rsidRPr="00764D57" w:rsidRDefault="000739A8" w:rsidP="000856A9">
            <w:pPr>
              <w:pStyle w:val="KeinLeerrau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8" w:type="dxa"/>
            <w:gridSpan w:val="2"/>
          </w:tcPr>
          <w:p w14:paraId="3B272B48" w14:textId="77777777" w:rsidR="000856A9" w:rsidRDefault="000856A9" w:rsidP="000856A9">
            <w:pPr>
              <w:pStyle w:val="KeinLeerrau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Geburtsort</w:t>
            </w:r>
          </w:p>
          <w:p w14:paraId="58E7BF3C" w14:textId="139995AC" w:rsidR="00764D57" w:rsidRPr="00764D57" w:rsidRDefault="00764D57" w:rsidP="000856A9">
            <w:pPr>
              <w:pStyle w:val="KeinLeerrau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14:paraId="2DB0414A" w14:textId="77777777" w:rsidR="000856A9" w:rsidRDefault="000856A9" w:rsidP="000856A9">
            <w:pPr>
              <w:pStyle w:val="KeinLeerrau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Sozialversicherungsnummer</w:t>
            </w:r>
          </w:p>
          <w:p w14:paraId="4DA04B0B" w14:textId="060F9A11" w:rsidR="00764D57" w:rsidRPr="00764D57" w:rsidRDefault="00764D57" w:rsidP="000856A9">
            <w:pPr>
              <w:pStyle w:val="KeinLeerraum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6A9" w:rsidRPr="000856A9" w14:paraId="13072E6C" w14:textId="77777777" w:rsidTr="000856A9">
        <w:trPr>
          <w:trHeight w:val="567"/>
        </w:trPr>
        <w:tc>
          <w:tcPr>
            <w:tcW w:w="4673" w:type="dxa"/>
            <w:gridSpan w:val="2"/>
          </w:tcPr>
          <w:p w14:paraId="5AE3D0BF" w14:textId="77777777" w:rsidR="000856A9" w:rsidRDefault="000856A9" w:rsidP="000856A9">
            <w:pPr>
              <w:pStyle w:val="KeinLeerrau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Staatsbürgerschaft</w:t>
            </w:r>
          </w:p>
          <w:p w14:paraId="01E7C1DA" w14:textId="77777777" w:rsidR="00764D57" w:rsidRDefault="00764D57" w:rsidP="000856A9">
            <w:pPr>
              <w:pStyle w:val="KeinLeerraum"/>
              <w:rPr>
                <w:rFonts w:ascii="Times New Roman" w:hAnsi="Times New Roman"/>
                <w:sz w:val="24"/>
                <w:szCs w:val="24"/>
              </w:rPr>
            </w:pPr>
          </w:p>
          <w:p w14:paraId="58C683E9" w14:textId="59007726" w:rsidR="000739A8" w:rsidRPr="00764D57" w:rsidRDefault="000739A8" w:rsidP="000856A9">
            <w:pPr>
              <w:pStyle w:val="KeinLeerrau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gridSpan w:val="2"/>
          </w:tcPr>
          <w:p w14:paraId="3C0E5EED" w14:textId="77777777" w:rsidR="000856A9" w:rsidRDefault="000856A9" w:rsidP="000856A9">
            <w:pPr>
              <w:pStyle w:val="KeinLeerrau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Religion</w:t>
            </w:r>
          </w:p>
          <w:p w14:paraId="11340096" w14:textId="5F731B7B" w:rsidR="00764D57" w:rsidRPr="00764D57" w:rsidRDefault="00764D57" w:rsidP="000856A9">
            <w:pPr>
              <w:pStyle w:val="KeinLeerraum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6A9" w:rsidRPr="000856A9" w14:paraId="2F74AA62" w14:textId="77777777" w:rsidTr="000856A9">
        <w:trPr>
          <w:trHeight w:val="567"/>
        </w:trPr>
        <w:tc>
          <w:tcPr>
            <w:tcW w:w="4673" w:type="dxa"/>
            <w:gridSpan w:val="2"/>
          </w:tcPr>
          <w:p w14:paraId="303081CB" w14:textId="77777777" w:rsidR="000856A9" w:rsidRDefault="000856A9" w:rsidP="000856A9">
            <w:pPr>
              <w:pStyle w:val="KeinLeerrau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Telefonnummer</w:t>
            </w:r>
          </w:p>
          <w:p w14:paraId="26C1199E" w14:textId="77777777" w:rsidR="00764D57" w:rsidRDefault="00764D57" w:rsidP="000856A9">
            <w:pPr>
              <w:pStyle w:val="KeinLeerraum"/>
              <w:rPr>
                <w:rFonts w:ascii="Times New Roman" w:hAnsi="Times New Roman"/>
                <w:sz w:val="24"/>
                <w:szCs w:val="24"/>
              </w:rPr>
            </w:pPr>
          </w:p>
          <w:p w14:paraId="158C93FE" w14:textId="5C398C1D" w:rsidR="000739A8" w:rsidRPr="00764D57" w:rsidRDefault="000739A8" w:rsidP="000856A9">
            <w:pPr>
              <w:pStyle w:val="KeinLeerrau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gridSpan w:val="2"/>
          </w:tcPr>
          <w:p w14:paraId="36FEF361" w14:textId="77777777" w:rsidR="000856A9" w:rsidRDefault="000856A9" w:rsidP="000856A9">
            <w:pPr>
              <w:pStyle w:val="KeinLeerrau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E-Mailadresse</w:t>
            </w:r>
          </w:p>
          <w:p w14:paraId="686CC2A9" w14:textId="2EE2CA32" w:rsidR="00764D57" w:rsidRPr="00764D57" w:rsidRDefault="00764D57" w:rsidP="000856A9">
            <w:pPr>
              <w:pStyle w:val="KeinLeerraum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6D16D67" w14:textId="77777777" w:rsidR="000856A9" w:rsidRPr="00CF4952" w:rsidRDefault="000856A9" w:rsidP="000856A9">
      <w:pPr>
        <w:pStyle w:val="KeinLeerraum"/>
        <w:rPr>
          <w:rFonts w:ascii="Verdana" w:hAnsi="Verdana"/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68"/>
        <w:gridCol w:w="1605"/>
        <w:gridCol w:w="1463"/>
        <w:gridCol w:w="3069"/>
      </w:tblGrid>
      <w:tr w:rsidR="000856A9" w14:paraId="2FC631C2" w14:textId="77777777" w:rsidTr="00A66E0D">
        <w:trPr>
          <w:trHeight w:val="567"/>
        </w:trPr>
        <w:tc>
          <w:tcPr>
            <w:tcW w:w="9205" w:type="dxa"/>
            <w:gridSpan w:val="4"/>
            <w:shd w:val="clear" w:color="auto" w:fill="FFC000"/>
            <w:vAlign w:val="center"/>
          </w:tcPr>
          <w:p w14:paraId="1D465F64" w14:textId="09C57F24" w:rsidR="000856A9" w:rsidRDefault="000856A9" w:rsidP="00A66E0D">
            <w:pPr>
              <w:pStyle w:val="KeinLeerraum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Berufstätig bei / Ausbildung bei</w:t>
            </w:r>
          </w:p>
        </w:tc>
      </w:tr>
      <w:tr w:rsidR="000856A9" w:rsidRPr="000856A9" w14:paraId="319D3615" w14:textId="77777777" w:rsidTr="00A66E0D">
        <w:trPr>
          <w:trHeight w:val="567"/>
        </w:trPr>
        <w:tc>
          <w:tcPr>
            <w:tcW w:w="4673" w:type="dxa"/>
            <w:gridSpan w:val="2"/>
          </w:tcPr>
          <w:p w14:paraId="03C978E7" w14:textId="77777777" w:rsidR="000856A9" w:rsidRDefault="000856A9" w:rsidP="00A66E0D">
            <w:pPr>
              <w:pStyle w:val="KeinLeerrau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Firma/Bildungseinrichtung</w:t>
            </w:r>
          </w:p>
          <w:p w14:paraId="6AA1CCC5" w14:textId="77777777" w:rsidR="005E6401" w:rsidRDefault="005E6401" w:rsidP="00A66E0D">
            <w:pPr>
              <w:pStyle w:val="KeinLeerraum"/>
              <w:rPr>
                <w:rFonts w:ascii="Times New Roman" w:hAnsi="Times New Roman"/>
                <w:sz w:val="24"/>
                <w:szCs w:val="24"/>
              </w:rPr>
            </w:pPr>
          </w:p>
          <w:p w14:paraId="6C45CA31" w14:textId="06D669B4" w:rsidR="000739A8" w:rsidRPr="005E6401" w:rsidRDefault="000739A8" w:rsidP="00A66E0D">
            <w:pPr>
              <w:pStyle w:val="KeinLeerrau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gridSpan w:val="2"/>
          </w:tcPr>
          <w:p w14:paraId="499C98CB" w14:textId="77777777" w:rsidR="000856A9" w:rsidRDefault="000856A9" w:rsidP="00A66E0D">
            <w:pPr>
              <w:pStyle w:val="KeinLeerrau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Beruf/Studienrichtung</w:t>
            </w:r>
          </w:p>
          <w:p w14:paraId="4C6AA087" w14:textId="6843F19B" w:rsidR="005E6401" w:rsidRPr="005E6401" w:rsidRDefault="005E6401" w:rsidP="00A66E0D">
            <w:pPr>
              <w:pStyle w:val="KeinLeerraum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6A9" w:rsidRPr="000856A9" w14:paraId="7E644702" w14:textId="77777777" w:rsidTr="00A66E0D">
        <w:trPr>
          <w:trHeight w:val="567"/>
        </w:trPr>
        <w:tc>
          <w:tcPr>
            <w:tcW w:w="3068" w:type="dxa"/>
          </w:tcPr>
          <w:p w14:paraId="6883D006" w14:textId="77777777" w:rsidR="000856A9" w:rsidRDefault="000856A9" w:rsidP="00A66E0D">
            <w:pPr>
              <w:pStyle w:val="KeinLeerrau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Straße, Hausnummer</w:t>
            </w:r>
          </w:p>
          <w:p w14:paraId="6C013EE3" w14:textId="77777777" w:rsidR="005E6401" w:rsidRDefault="005E6401" w:rsidP="00A66E0D">
            <w:pPr>
              <w:pStyle w:val="KeinLeerraum"/>
              <w:rPr>
                <w:rFonts w:ascii="Times New Roman" w:hAnsi="Times New Roman"/>
                <w:sz w:val="24"/>
                <w:szCs w:val="24"/>
              </w:rPr>
            </w:pPr>
          </w:p>
          <w:p w14:paraId="05949D1B" w14:textId="05536974" w:rsidR="000739A8" w:rsidRPr="005E6401" w:rsidRDefault="000739A8" w:rsidP="00A66E0D">
            <w:pPr>
              <w:pStyle w:val="KeinLeerrau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8" w:type="dxa"/>
            <w:gridSpan w:val="2"/>
          </w:tcPr>
          <w:p w14:paraId="7FA48D1E" w14:textId="77777777" w:rsidR="000856A9" w:rsidRDefault="000856A9" w:rsidP="00A66E0D">
            <w:pPr>
              <w:pStyle w:val="KeinLeerrau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Ort</w:t>
            </w:r>
          </w:p>
          <w:p w14:paraId="315BBC12" w14:textId="2C5BC793" w:rsidR="005E6401" w:rsidRPr="005E6401" w:rsidRDefault="005E6401" w:rsidP="00A66E0D">
            <w:pPr>
              <w:pStyle w:val="KeinLeerrau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14:paraId="111BCD7B" w14:textId="77777777" w:rsidR="000856A9" w:rsidRDefault="000856A9" w:rsidP="00A66E0D">
            <w:pPr>
              <w:pStyle w:val="KeinLeerrau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Postleitzahl</w:t>
            </w:r>
          </w:p>
          <w:p w14:paraId="274ADF46" w14:textId="5804219A" w:rsidR="005E6401" w:rsidRPr="005E6401" w:rsidRDefault="005E6401" w:rsidP="00A66E0D">
            <w:pPr>
              <w:pStyle w:val="KeinLeerraum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CF97BD" w14:textId="51BDCAA0" w:rsidR="00476B27" w:rsidRDefault="00476B27" w:rsidP="00476B27">
      <w:pPr>
        <w:pStyle w:val="KeinLeerraum"/>
        <w:jc w:val="right"/>
      </w:pPr>
    </w:p>
    <w:p w14:paraId="791346E5" w14:textId="640823DB" w:rsidR="000856A9" w:rsidRDefault="000856A9" w:rsidP="00476B27">
      <w:pPr>
        <w:pStyle w:val="KeinLeerraum"/>
        <w:jc w:val="right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3"/>
        <w:gridCol w:w="4532"/>
      </w:tblGrid>
      <w:tr w:rsidR="000856A9" w14:paraId="16676502" w14:textId="77777777" w:rsidTr="110EF7C3">
        <w:trPr>
          <w:trHeight w:val="567"/>
        </w:trPr>
        <w:tc>
          <w:tcPr>
            <w:tcW w:w="9205" w:type="dxa"/>
            <w:gridSpan w:val="2"/>
            <w:shd w:val="clear" w:color="auto" w:fill="FFC000"/>
            <w:vAlign w:val="center"/>
          </w:tcPr>
          <w:p w14:paraId="6FD340BC" w14:textId="59C4F9C1" w:rsidR="000856A9" w:rsidRDefault="000856A9" w:rsidP="00A66E0D">
            <w:pPr>
              <w:pStyle w:val="KeinLeerraum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Angaben zum Zimmer</w:t>
            </w:r>
            <w:r w:rsidR="00764D57">
              <w:rPr>
                <w:rFonts w:ascii="Verdana" w:hAnsi="Verdana"/>
                <w:b/>
                <w:bCs/>
              </w:rPr>
              <w:t>wunsch</w:t>
            </w:r>
          </w:p>
        </w:tc>
      </w:tr>
      <w:tr w:rsidR="000856A9" w:rsidRPr="000856A9" w14:paraId="24ED6FB7" w14:textId="77777777" w:rsidTr="110EF7C3">
        <w:trPr>
          <w:trHeight w:val="567"/>
        </w:trPr>
        <w:tc>
          <w:tcPr>
            <w:tcW w:w="4673" w:type="dxa"/>
          </w:tcPr>
          <w:p w14:paraId="56F110EC" w14:textId="77777777" w:rsidR="00CA7B4D" w:rsidRDefault="000856A9" w:rsidP="00A66E0D">
            <w:pPr>
              <w:pStyle w:val="KeinLeerrau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Zimmertyp </w:t>
            </w: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-1734146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4D5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23E7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A7B4D">
              <w:rPr>
                <w:rFonts w:ascii="Times New Roman" w:hAnsi="Times New Roman"/>
                <w:sz w:val="18"/>
                <w:szCs w:val="18"/>
              </w:rPr>
              <w:t xml:space="preserve">Wohnraum mit zwei Zimmern, Vorraum, </w:t>
            </w:r>
          </w:p>
          <w:p w14:paraId="22635C0B" w14:textId="2446E59A" w:rsidR="00D73675" w:rsidRDefault="00CA7B4D" w:rsidP="00A66E0D">
            <w:pPr>
              <w:pStyle w:val="KeinLeerrau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Nasszelle</w:t>
            </w:r>
            <w:r w:rsidR="00C23E7D">
              <w:rPr>
                <w:rFonts w:ascii="Times New Roman" w:hAnsi="Times New Roman"/>
                <w:sz w:val="18"/>
                <w:szCs w:val="18"/>
              </w:rPr>
              <w:t xml:space="preserve"> für zwei Personen € </w:t>
            </w:r>
            <w:r w:rsidR="00337D19">
              <w:rPr>
                <w:rFonts w:ascii="Times New Roman" w:hAnsi="Times New Roman"/>
                <w:sz w:val="18"/>
                <w:szCs w:val="18"/>
              </w:rPr>
              <w:t>620</w:t>
            </w:r>
            <w:r w:rsidR="00C23E7D">
              <w:rPr>
                <w:rFonts w:ascii="Times New Roman" w:hAnsi="Times New Roman"/>
                <w:sz w:val="18"/>
                <w:szCs w:val="18"/>
              </w:rPr>
              <w:t xml:space="preserve">,00 </w:t>
            </w:r>
          </w:p>
          <w:p w14:paraId="2543EB3E" w14:textId="0F5866B0" w:rsidR="00C23E7D" w:rsidRDefault="00D73675" w:rsidP="00A66E0D">
            <w:pPr>
              <w:pStyle w:val="KeinLeerrau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O</w:t>
            </w:r>
            <w:r w:rsidR="00F916E1">
              <w:rPr>
                <w:rFonts w:ascii="Times New Roman" w:hAnsi="Times New Roman"/>
                <w:sz w:val="18"/>
                <w:szCs w:val="18"/>
              </w:rPr>
              <w:t xml:space="preserve">hne Strom und </w:t>
            </w:r>
            <w:r w:rsidR="001A52E5">
              <w:rPr>
                <w:rFonts w:ascii="Times New Roman" w:hAnsi="Times New Roman"/>
                <w:sz w:val="18"/>
                <w:szCs w:val="18"/>
              </w:rPr>
              <w:t>Wärme</w:t>
            </w:r>
          </w:p>
          <w:p w14:paraId="3E3EB48A" w14:textId="6617F306" w:rsidR="00CA7B4D" w:rsidRDefault="110EF7C3" w:rsidP="00CA7B4D">
            <w:pPr>
              <w:pStyle w:val="KeinLeerraum"/>
              <w:rPr>
                <w:rFonts w:ascii="Times New Roman" w:hAnsi="Times New Roman"/>
                <w:sz w:val="18"/>
                <w:szCs w:val="18"/>
              </w:rPr>
            </w:pPr>
            <w:r w:rsidRPr="110EF7C3">
              <w:rPr>
                <w:rFonts w:ascii="Times New Roman" w:hAnsi="Times New Roman"/>
                <w:sz w:val="18"/>
                <w:szCs w:val="18"/>
              </w:rPr>
              <w:t xml:space="preserve">                   </w:t>
            </w: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53092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110EF7C3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Pr="110EF7C3">
              <w:rPr>
                <w:rFonts w:ascii="Times New Roman" w:hAnsi="Times New Roman"/>
                <w:sz w:val="18"/>
                <w:szCs w:val="18"/>
              </w:rPr>
              <w:t xml:space="preserve"> Garconniere für 1 Person € 4</w:t>
            </w:r>
            <w:r w:rsidR="003B0FBD">
              <w:rPr>
                <w:rFonts w:ascii="Times New Roman" w:hAnsi="Times New Roman"/>
                <w:sz w:val="18"/>
                <w:szCs w:val="18"/>
              </w:rPr>
              <w:t>58</w:t>
            </w:r>
            <w:r w:rsidRPr="110EF7C3">
              <w:rPr>
                <w:rFonts w:ascii="Times New Roman" w:hAnsi="Times New Roman"/>
                <w:sz w:val="18"/>
                <w:szCs w:val="18"/>
              </w:rPr>
              <w:t>,00</w:t>
            </w:r>
            <w:r w:rsidR="00F916E1">
              <w:rPr>
                <w:rFonts w:ascii="Times New Roman" w:hAnsi="Times New Roman"/>
                <w:sz w:val="18"/>
                <w:szCs w:val="18"/>
              </w:rPr>
              <w:t xml:space="preserve">                        </w:t>
            </w:r>
            <w:r w:rsidR="00CA7B4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179AC92F" w14:textId="4983C042" w:rsidR="00F916E1" w:rsidRPr="000856A9" w:rsidRDefault="00CA7B4D" w:rsidP="00CA7B4D">
            <w:pPr>
              <w:pStyle w:val="KeinLeerrau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</w:t>
            </w:r>
            <w:r w:rsidR="00F916E1">
              <w:rPr>
                <w:rFonts w:ascii="Times New Roman" w:hAnsi="Times New Roman"/>
                <w:sz w:val="18"/>
                <w:szCs w:val="18"/>
              </w:rPr>
              <w:t xml:space="preserve">Ohne Strom und </w:t>
            </w:r>
            <w:r w:rsidR="001A52E5">
              <w:rPr>
                <w:rFonts w:ascii="Times New Roman" w:hAnsi="Times New Roman"/>
                <w:sz w:val="18"/>
                <w:szCs w:val="18"/>
              </w:rPr>
              <w:t>Wärme</w:t>
            </w:r>
          </w:p>
        </w:tc>
        <w:tc>
          <w:tcPr>
            <w:tcW w:w="4532" w:type="dxa"/>
          </w:tcPr>
          <w:p w14:paraId="6B4D7BE6" w14:textId="77777777" w:rsidR="000856A9" w:rsidRDefault="000856A9" w:rsidP="00A66E0D">
            <w:pPr>
              <w:pStyle w:val="KeinLeerrau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Meldung</w:t>
            </w:r>
          </w:p>
          <w:p w14:paraId="5ECA4EDE" w14:textId="041DF37A" w:rsidR="00BF2ABC" w:rsidRDefault="00BF2ABC" w:rsidP="00A66E0D">
            <w:pPr>
              <w:pStyle w:val="KeinLeerrau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-1749258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4D5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18"/>
                <w:szCs w:val="18"/>
              </w:rPr>
              <w:t xml:space="preserve"> Hauptwohnsitz</w:t>
            </w:r>
          </w:p>
          <w:p w14:paraId="2824C02E" w14:textId="605947FA" w:rsidR="00BF2ABC" w:rsidRPr="000856A9" w:rsidRDefault="00BF2ABC" w:rsidP="00A66E0D">
            <w:pPr>
              <w:pStyle w:val="KeinLeerrau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-806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4D5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18"/>
                <w:szCs w:val="18"/>
              </w:rPr>
              <w:t xml:space="preserve"> Nebenwohnsitz</w:t>
            </w:r>
          </w:p>
        </w:tc>
      </w:tr>
      <w:tr w:rsidR="000856A9" w:rsidRPr="000856A9" w14:paraId="03DCC7C1" w14:textId="77777777" w:rsidTr="110EF7C3">
        <w:trPr>
          <w:trHeight w:val="567"/>
        </w:trPr>
        <w:tc>
          <w:tcPr>
            <w:tcW w:w="4673" w:type="dxa"/>
          </w:tcPr>
          <w:p w14:paraId="29E5508B" w14:textId="77777777" w:rsidR="000856A9" w:rsidRDefault="000856A9" w:rsidP="00A66E0D">
            <w:pPr>
              <w:pStyle w:val="KeinLeerrau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Gewünschter Einzugstermin</w:t>
            </w:r>
          </w:p>
          <w:p w14:paraId="21AB5371" w14:textId="77777777" w:rsidR="00764D57" w:rsidRDefault="00764D57" w:rsidP="00A66E0D">
            <w:pPr>
              <w:pStyle w:val="KeinLeerraum"/>
              <w:rPr>
                <w:rFonts w:ascii="Times New Roman" w:hAnsi="Times New Roman"/>
                <w:sz w:val="24"/>
                <w:szCs w:val="24"/>
              </w:rPr>
            </w:pPr>
          </w:p>
          <w:p w14:paraId="43E39280" w14:textId="44ACEB65" w:rsidR="000739A8" w:rsidRPr="00764D57" w:rsidRDefault="000739A8" w:rsidP="00A66E0D">
            <w:pPr>
              <w:pStyle w:val="KeinLeerrau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14:paraId="0D25533A" w14:textId="77777777" w:rsidR="000856A9" w:rsidRDefault="000856A9" w:rsidP="00A66E0D">
            <w:pPr>
              <w:pStyle w:val="KeinLeerrau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Eventuell </w:t>
            </w:r>
            <w:r w:rsidR="000A167F">
              <w:rPr>
                <w:rFonts w:ascii="Times New Roman" w:hAnsi="Times New Roman"/>
                <w:sz w:val="18"/>
                <w:szCs w:val="18"/>
              </w:rPr>
              <w:t>feststehender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Auszugstermin</w:t>
            </w:r>
          </w:p>
          <w:p w14:paraId="76DFD434" w14:textId="12F85315" w:rsidR="00764D57" w:rsidRPr="000856A9" w:rsidRDefault="00764D57" w:rsidP="00A66E0D">
            <w:pPr>
              <w:pStyle w:val="KeinLeerraum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7548085" w14:textId="0EE493B4" w:rsidR="000856A9" w:rsidRDefault="000856A9" w:rsidP="00476B27">
      <w:pPr>
        <w:pStyle w:val="KeinLeerraum"/>
        <w:jc w:val="right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3"/>
        <w:gridCol w:w="4532"/>
      </w:tblGrid>
      <w:tr w:rsidR="000856A9" w:rsidRPr="000856A9" w14:paraId="300FAE50" w14:textId="77777777" w:rsidTr="00A66E0D">
        <w:trPr>
          <w:trHeight w:val="567"/>
        </w:trPr>
        <w:tc>
          <w:tcPr>
            <w:tcW w:w="4673" w:type="dxa"/>
            <w:vMerge w:val="restart"/>
          </w:tcPr>
          <w:p w14:paraId="17B852C4" w14:textId="77777777" w:rsidR="00632A26" w:rsidRDefault="000856A9" w:rsidP="00A66E0D">
            <w:pPr>
              <w:pStyle w:val="KeinLeerraum"/>
              <w:rPr>
                <w:rFonts w:ascii="Times New Roman" w:hAnsi="Times New Roman"/>
                <w:sz w:val="20"/>
                <w:szCs w:val="20"/>
              </w:rPr>
            </w:pPr>
            <w:r w:rsidRPr="005E6401">
              <w:rPr>
                <w:rFonts w:ascii="Times New Roman" w:hAnsi="Times New Roman"/>
                <w:sz w:val="20"/>
                <w:szCs w:val="20"/>
              </w:rPr>
              <w:t>Die aktuell gültige Hausordnung</w:t>
            </w:r>
            <w:r w:rsidR="0089700F" w:rsidRPr="005E64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2A26">
              <w:rPr>
                <w:rFonts w:ascii="Times New Roman" w:hAnsi="Times New Roman"/>
                <w:sz w:val="20"/>
                <w:szCs w:val="20"/>
              </w:rPr>
              <w:t>ist</w:t>
            </w:r>
            <w:r w:rsidRPr="005E6401">
              <w:rPr>
                <w:rFonts w:ascii="Times New Roman" w:hAnsi="Times New Roman"/>
                <w:sz w:val="20"/>
                <w:szCs w:val="20"/>
              </w:rPr>
              <w:t xml:space="preserve"> Bestandteil der Anmeldung</w:t>
            </w:r>
            <w:r w:rsidR="00274526" w:rsidRPr="005E6401">
              <w:rPr>
                <w:rFonts w:ascii="Times New Roman" w:hAnsi="Times New Roman"/>
                <w:sz w:val="20"/>
                <w:szCs w:val="20"/>
              </w:rPr>
              <w:t>. I</w:t>
            </w:r>
            <w:r w:rsidRPr="005E6401">
              <w:rPr>
                <w:rFonts w:ascii="Times New Roman" w:hAnsi="Times New Roman"/>
                <w:sz w:val="20"/>
                <w:szCs w:val="20"/>
              </w:rPr>
              <w:t xml:space="preserve">ch bestätige, dass ich diese gelesen, verstanden und akzeptiert habe. </w:t>
            </w:r>
          </w:p>
          <w:p w14:paraId="79521202" w14:textId="4E4DBF7F" w:rsidR="000856A9" w:rsidRPr="005E6401" w:rsidRDefault="000856A9" w:rsidP="00A66E0D">
            <w:pPr>
              <w:pStyle w:val="KeinLeerraum"/>
              <w:rPr>
                <w:rFonts w:ascii="Times New Roman" w:hAnsi="Times New Roman"/>
                <w:sz w:val="20"/>
                <w:szCs w:val="20"/>
              </w:rPr>
            </w:pPr>
            <w:r w:rsidRPr="005E6401">
              <w:rPr>
                <w:rFonts w:ascii="Times New Roman" w:hAnsi="Times New Roman"/>
                <w:sz w:val="20"/>
                <w:szCs w:val="20"/>
              </w:rPr>
              <w:t xml:space="preserve">Zugleich bestätige ich die Richtigkeit meiner Angaben. </w:t>
            </w:r>
          </w:p>
        </w:tc>
        <w:tc>
          <w:tcPr>
            <w:tcW w:w="4532" w:type="dxa"/>
          </w:tcPr>
          <w:p w14:paraId="5A9FB9BE" w14:textId="6464AF5D" w:rsidR="000856A9" w:rsidRDefault="000856A9" w:rsidP="00A66E0D">
            <w:pPr>
              <w:pStyle w:val="KeinLeerrau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Datum</w:t>
            </w:r>
          </w:p>
          <w:p w14:paraId="112155B1" w14:textId="77777777" w:rsidR="00764D57" w:rsidRDefault="00764D57" w:rsidP="00A66E0D">
            <w:pPr>
              <w:pStyle w:val="KeinLeerraum"/>
              <w:rPr>
                <w:rFonts w:ascii="Times New Roman" w:hAnsi="Times New Roman"/>
                <w:sz w:val="24"/>
                <w:szCs w:val="24"/>
              </w:rPr>
            </w:pPr>
          </w:p>
          <w:p w14:paraId="5C89DDD2" w14:textId="7311E8EA" w:rsidR="000739A8" w:rsidRPr="00764D57" w:rsidRDefault="000739A8" w:rsidP="00A66E0D">
            <w:pPr>
              <w:pStyle w:val="KeinLeerraum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6A9" w:rsidRPr="000856A9" w14:paraId="571C1148" w14:textId="77777777" w:rsidTr="00A66E0D">
        <w:trPr>
          <w:trHeight w:val="567"/>
        </w:trPr>
        <w:tc>
          <w:tcPr>
            <w:tcW w:w="4673" w:type="dxa"/>
            <w:vMerge/>
          </w:tcPr>
          <w:p w14:paraId="00CFFE94" w14:textId="77777777" w:rsidR="000856A9" w:rsidRDefault="000856A9" w:rsidP="00A66E0D">
            <w:pPr>
              <w:pStyle w:val="KeinLeerraum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2" w:type="dxa"/>
          </w:tcPr>
          <w:p w14:paraId="22AC2DD3" w14:textId="77777777" w:rsidR="000856A9" w:rsidRDefault="000856A9" w:rsidP="00A66E0D">
            <w:pPr>
              <w:pStyle w:val="KeinLeerrau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Unterschrift</w:t>
            </w:r>
          </w:p>
          <w:p w14:paraId="7904B40B" w14:textId="77777777" w:rsidR="005E6401" w:rsidRDefault="005E6401" w:rsidP="00A66E0D">
            <w:pPr>
              <w:pStyle w:val="KeinLeerraum"/>
              <w:rPr>
                <w:rFonts w:ascii="Times New Roman" w:hAnsi="Times New Roman"/>
                <w:sz w:val="18"/>
                <w:szCs w:val="18"/>
              </w:rPr>
            </w:pPr>
          </w:p>
          <w:p w14:paraId="64C2C24E" w14:textId="77777777" w:rsidR="005E6401" w:rsidRDefault="005E6401" w:rsidP="00A66E0D">
            <w:pPr>
              <w:pStyle w:val="KeinLeerraum"/>
              <w:rPr>
                <w:rFonts w:ascii="Times New Roman" w:hAnsi="Times New Roman"/>
                <w:sz w:val="18"/>
                <w:szCs w:val="18"/>
              </w:rPr>
            </w:pPr>
          </w:p>
          <w:p w14:paraId="46662166" w14:textId="1EA51C14" w:rsidR="005E6401" w:rsidRDefault="005E6401" w:rsidP="00A66E0D">
            <w:pPr>
              <w:pStyle w:val="KeinLeerraum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BE8A2BA" w14:textId="77777777" w:rsidR="000739A8" w:rsidRDefault="000739A8" w:rsidP="00EC5D0D">
      <w:pPr>
        <w:pStyle w:val="KeinLeerraum"/>
      </w:pPr>
    </w:p>
    <w:sectPr w:rsidR="000739A8" w:rsidSect="000856A9">
      <w:pgSz w:w="11906" w:h="16838"/>
      <w:pgMar w:top="426" w:right="127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43C"/>
    <w:rsid w:val="00017BBA"/>
    <w:rsid w:val="000553EC"/>
    <w:rsid w:val="00060DE1"/>
    <w:rsid w:val="000648A9"/>
    <w:rsid w:val="000739A8"/>
    <w:rsid w:val="000856A9"/>
    <w:rsid w:val="00096DC6"/>
    <w:rsid w:val="000A167F"/>
    <w:rsid w:val="000C416D"/>
    <w:rsid w:val="000F1A81"/>
    <w:rsid w:val="00130154"/>
    <w:rsid w:val="001555C3"/>
    <w:rsid w:val="00161F1E"/>
    <w:rsid w:val="00176A6A"/>
    <w:rsid w:val="00190881"/>
    <w:rsid w:val="001A4999"/>
    <w:rsid w:val="001A52E5"/>
    <w:rsid w:val="001B35AD"/>
    <w:rsid w:val="00220A24"/>
    <w:rsid w:val="00222493"/>
    <w:rsid w:val="00245D39"/>
    <w:rsid w:val="00253958"/>
    <w:rsid w:val="00261C8C"/>
    <w:rsid w:val="00265247"/>
    <w:rsid w:val="0026623A"/>
    <w:rsid w:val="00274526"/>
    <w:rsid w:val="002950F4"/>
    <w:rsid w:val="002A2F4B"/>
    <w:rsid w:val="002B08B4"/>
    <w:rsid w:val="002B5D84"/>
    <w:rsid w:val="002C2CB0"/>
    <w:rsid w:val="00314C69"/>
    <w:rsid w:val="00326482"/>
    <w:rsid w:val="003324FF"/>
    <w:rsid w:val="00333917"/>
    <w:rsid w:val="00337D19"/>
    <w:rsid w:val="00360FC0"/>
    <w:rsid w:val="00376112"/>
    <w:rsid w:val="00382226"/>
    <w:rsid w:val="00394286"/>
    <w:rsid w:val="00395D84"/>
    <w:rsid w:val="003A230D"/>
    <w:rsid w:val="003B0FBD"/>
    <w:rsid w:val="003B1FF1"/>
    <w:rsid w:val="003F014B"/>
    <w:rsid w:val="003F287C"/>
    <w:rsid w:val="00420835"/>
    <w:rsid w:val="0044000B"/>
    <w:rsid w:val="004458A1"/>
    <w:rsid w:val="00455094"/>
    <w:rsid w:val="00462EC8"/>
    <w:rsid w:val="00476B27"/>
    <w:rsid w:val="0048268E"/>
    <w:rsid w:val="00487CD3"/>
    <w:rsid w:val="004B01FF"/>
    <w:rsid w:val="004B7008"/>
    <w:rsid w:val="0052067A"/>
    <w:rsid w:val="00574BA8"/>
    <w:rsid w:val="005E6401"/>
    <w:rsid w:val="00601F82"/>
    <w:rsid w:val="00632A26"/>
    <w:rsid w:val="00641D2C"/>
    <w:rsid w:val="00660109"/>
    <w:rsid w:val="00665018"/>
    <w:rsid w:val="0066504C"/>
    <w:rsid w:val="006D6574"/>
    <w:rsid w:val="006E2379"/>
    <w:rsid w:val="007501A2"/>
    <w:rsid w:val="00764D57"/>
    <w:rsid w:val="00784D07"/>
    <w:rsid w:val="007B358D"/>
    <w:rsid w:val="007D13CD"/>
    <w:rsid w:val="007D62BF"/>
    <w:rsid w:val="007E407E"/>
    <w:rsid w:val="00822668"/>
    <w:rsid w:val="0083534C"/>
    <w:rsid w:val="00851E16"/>
    <w:rsid w:val="0089377E"/>
    <w:rsid w:val="0089700F"/>
    <w:rsid w:val="008E45C5"/>
    <w:rsid w:val="008F550B"/>
    <w:rsid w:val="00904155"/>
    <w:rsid w:val="009069B7"/>
    <w:rsid w:val="00935B46"/>
    <w:rsid w:val="00970E94"/>
    <w:rsid w:val="00991EC3"/>
    <w:rsid w:val="009B443C"/>
    <w:rsid w:val="00A253DF"/>
    <w:rsid w:val="00A65990"/>
    <w:rsid w:val="00A8300E"/>
    <w:rsid w:val="00AB13B7"/>
    <w:rsid w:val="00AB25F0"/>
    <w:rsid w:val="00AC3DFD"/>
    <w:rsid w:val="00AC7AA4"/>
    <w:rsid w:val="00AD2497"/>
    <w:rsid w:val="00AD31A5"/>
    <w:rsid w:val="00AD6AA3"/>
    <w:rsid w:val="00B147E9"/>
    <w:rsid w:val="00B3708F"/>
    <w:rsid w:val="00B8775E"/>
    <w:rsid w:val="00B9405C"/>
    <w:rsid w:val="00BA70C5"/>
    <w:rsid w:val="00BF2ABC"/>
    <w:rsid w:val="00C149FD"/>
    <w:rsid w:val="00C21883"/>
    <w:rsid w:val="00C23E7D"/>
    <w:rsid w:val="00C374A7"/>
    <w:rsid w:val="00C47037"/>
    <w:rsid w:val="00C90B2E"/>
    <w:rsid w:val="00C9160E"/>
    <w:rsid w:val="00CA7B4D"/>
    <w:rsid w:val="00CE4ECB"/>
    <w:rsid w:val="00CE57BB"/>
    <w:rsid w:val="00CF4952"/>
    <w:rsid w:val="00D21027"/>
    <w:rsid w:val="00D37AF6"/>
    <w:rsid w:val="00D72FCB"/>
    <w:rsid w:val="00D73675"/>
    <w:rsid w:val="00DC0A77"/>
    <w:rsid w:val="00DC3C85"/>
    <w:rsid w:val="00DE2C09"/>
    <w:rsid w:val="00DE7C93"/>
    <w:rsid w:val="00E10A78"/>
    <w:rsid w:val="00E253EF"/>
    <w:rsid w:val="00E353FE"/>
    <w:rsid w:val="00E62CEA"/>
    <w:rsid w:val="00E87BD9"/>
    <w:rsid w:val="00E957F5"/>
    <w:rsid w:val="00EC5D0D"/>
    <w:rsid w:val="00ED478E"/>
    <w:rsid w:val="00F41936"/>
    <w:rsid w:val="00F63056"/>
    <w:rsid w:val="00F63B48"/>
    <w:rsid w:val="00F670E2"/>
    <w:rsid w:val="00F916E1"/>
    <w:rsid w:val="110EF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E1486"/>
  <w15:docId w15:val="{27F7FD44-6CA7-4C32-A6D4-D27FBF85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17BBA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B01FF"/>
    <w:rPr>
      <w:sz w:val="22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4B01FF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2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2497"/>
    <w:rPr>
      <w:rFonts w:ascii="Tahoma" w:hAnsi="Tahoma" w:cs="Tahoma"/>
      <w:sz w:val="16"/>
      <w:szCs w:val="16"/>
      <w:lang w:eastAsia="en-US"/>
    </w:rPr>
  </w:style>
  <w:style w:type="character" w:customStyle="1" w:styleId="nowrap1">
    <w:name w:val="nowrap1"/>
    <w:basedOn w:val="Absatz-Standardschriftart"/>
    <w:rsid w:val="001555C3"/>
  </w:style>
  <w:style w:type="character" w:customStyle="1" w:styleId="lrzxr">
    <w:name w:val="lrzxr"/>
    <w:basedOn w:val="Absatz-Standardschriftart"/>
    <w:rsid w:val="00462EC8"/>
  </w:style>
  <w:style w:type="table" w:styleId="Tabellenraster">
    <w:name w:val="Table Grid"/>
    <w:basedOn w:val="NormaleTabelle"/>
    <w:uiPriority w:val="59"/>
    <w:rsid w:val="00085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274526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764D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4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%20%20%20%20%20%20%20%20%20%20%20%20%20%20%20%20%20%20%20%20%20%20%20%20%20%20%20%20%20%20%20office@kolping-eisenstad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annes\Kolping_Eisenstadt\Briefpapier_Kolping_Eisenstadt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73182-4003-4D4A-9886-83C80F957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Briefpapier_Kolping_Eisenstadt.dot</Template>
  <TotalTime>0</TotalTime>
  <Pages>1</Pages>
  <Words>196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gottfried machata</dc:creator>
  <cp:keywords/>
  <dc:description/>
  <cp:lastModifiedBy>Fenz</cp:lastModifiedBy>
  <cp:revision>3</cp:revision>
  <cp:lastPrinted>2023-04-12T09:05:00Z</cp:lastPrinted>
  <dcterms:created xsi:type="dcterms:W3CDTF">2026-03-15T15:01:00Z</dcterms:created>
  <dcterms:modified xsi:type="dcterms:W3CDTF">2026-03-15T15:01:00Z</dcterms:modified>
</cp:coreProperties>
</file>